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145A5D" w:rsidRDefault="0050462F" w:rsidP="00A56451">
      <w:pPr>
        <w:spacing w:after="0" w:line="580" w:lineRule="exact"/>
        <w:jc w:val="center"/>
        <w:rPr>
          <w:b/>
          <w:sz w:val="44"/>
          <w:szCs w:val="44"/>
        </w:rPr>
      </w:pPr>
    </w:p>
    <w:p w:rsidR="0050462F" w:rsidRPr="00BF4FF9" w:rsidRDefault="0050462F" w:rsidP="00A56451">
      <w:pPr>
        <w:spacing w:after="0" w:line="44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BF4FF9">
        <w:rPr>
          <w:rFonts w:ascii="Times New Roman" w:eastAsia="仿宋_GB2312" w:hAnsi="Times New Roman" w:hint="eastAsia"/>
          <w:sz w:val="32"/>
          <w:szCs w:val="32"/>
        </w:rPr>
        <w:t>漳民函〔</w:t>
      </w:r>
      <w:r w:rsidRPr="00BF4FF9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21</w:t>
      </w:r>
      <w:r w:rsidRPr="00BF4FF9"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BF4FF9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50462F" w:rsidRPr="00850808" w:rsidRDefault="0050462F" w:rsidP="00850808">
      <w:pPr>
        <w:spacing w:after="0"/>
        <w:jc w:val="center"/>
        <w:rPr>
          <w:rFonts w:ascii="仿宋_GB2312" w:eastAsia="仿宋_GB2312"/>
          <w:sz w:val="32"/>
          <w:szCs w:val="32"/>
        </w:rPr>
      </w:pPr>
    </w:p>
    <w:p w:rsidR="0050462F" w:rsidRPr="00850808" w:rsidRDefault="0050462F" w:rsidP="00850808">
      <w:pPr>
        <w:spacing w:after="0"/>
        <w:jc w:val="center"/>
        <w:rPr>
          <w:rFonts w:ascii="仿宋_GB2312" w:eastAsia="仿宋_GB2312" w:hAnsi="Times New Roman"/>
          <w:bCs/>
          <w:sz w:val="32"/>
          <w:szCs w:val="32"/>
        </w:rPr>
      </w:pPr>
    </w:p>
    <w:p w:rsidR="0050462F" w:rsidRDefault="0050462F" w:rsidP="00F81DEE">
      <w:pPr>
        <w:spacing w:after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81DEE">
        <w:rPr>
          <w:rFonts w:ascii="Times New Roman" w:eastAsia="方正小标宋简体" w:hAnsi="Times New Roman" w:hint="eastAsia"/>
          <w:sz w:val="44"/>
          <w:szCs w:val="44"/>
        </w:rPr>
        <w:t>关于征求全市乡镇（街道）环城东路等</w:t>
      </w:r>
    </w:p>
    <w:p w:rsidR="0050462F" w:rsidRPr="00F81DEE" w:rsidRDefault="0050462F" w:rsidP="00F81DEE">
      <w:pPr>
        <w:spacing w:after="0"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81DEE">
        <w:rPr>
          <w:rFonts w:ascii="Times New Roman" w:eastAsia="方正小标宋简体" w:hAnsi="Times New Roman"/>
          <w:sz w:val="44"/>
          <w:szCs w:val="44"/>
        </w:rPr>
        <w:t>12</w:t>
      </w:r>
      <w:r w:rsidRPr="00F81DEE">
        <w:rPr>
          <w:rFonts w:ascii="Times New Roman" w:eastAsia="方正小标宋简体" w:hAnsi="Times New Roman" w:hint="eastAsia"/>
          <w:sz w:val="44"/>
          <w:szCs w:val="44"/>
        </w:rPr>
        <w:t>条道路命名意见的函</w:t>
      </w:r>
    </w:p>
    <w:p w:rsidR="0050462F" w:rsidRPr="00F81DEE" w:rsidRDefault="0050462F" w:rsidP="00E27430">
      <w:pPr>
        <w:spacing w:after="0"/>
        <w:jc w:val="center"/>
        <w:rPr>
          <w:rFonts w:ascii="Times New Roman" w:eastAsia="仿宋_GB2312" w:hAnsi="Times New Roman"/>
          <w:color w:val="000000"/>
          <w:sz w:val="44"/>
          <w:szCs w:val="44"/>
        </w:rPr>
      </w:pPr>
    </w:p>
    <w:p w:rsidR="0050462F" w:rsidRPr="00E27430" w:rsidRDefault="0050462F" w:rsidP="00F81DEE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各有关单位：</w:t>
      </w:r>
    </w:p>
    <w:p w:rsidR="0050462F" w:rsidRPr="00E27430" w:rsidRDefault="0050462F" w:rsidP="00E27430">
      <w:pPr>
        <w:spacing w:after="0" w:line="600" w:lineRule="exact"/>
        <w:ind w:rightChars="-67" w:right="31680"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根据国务院《地名管理条例》《福建省地名管理办法》和《人文地理实体地名通名使用规范》（ＤＢ</w:t>
      </w:r>
      <w:r w:rsidRPr="00E27430">
        <w:rPr>
          <w:rFonts w:ascii="Times New Roman" w:eastAsia="仿宋_GB2312" w:hAnsi="Times New Roman"/>
          <w:color w:val="000000"/>
          <w:sz w:val="32"/>
          <w:szCs w:val="32"/>
        </w:rPr>
        <w:t>35/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Ｔ</w:t>
      </w:r>
      <w:r w:rsidRPr="00E27430">
        <w:rPr>
          <w:rFonts w:ascii="Times New Roman" w:eastAsia="仿宋_GB2312" w:hAnsi="Times New Roman"/>
          <w:color w:val="000000"/>
          <w:sz w:val="32"/>
          <w:szCs w:val="32"/>
        </w:rPr>
        <w:t>1644-2017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）《福建省标准地址编制规范（试行）及二维码门牌制作规范的通知》等文件要求，菁城、桂林、芦芝、和平、西园、双洋通过地名命名程序，广泛征集相关社区居民、社区主干、建设开发单位、人大、政协委员及相关部门的意见和建议，通过召开征求座谈会，确定了道路命名意见名称，并在公示栏公示，现已向市政府请示。为了进一步集思广益，更加慎重地申报全市乡镇（街道）环城东路等</w:t>
      </w:r>
      <w:r w:rsidRPr="00E27430">
        <w:rPr>
          <w:rFonts w:ascii="Times New Roman" w:eastAsia="仿宋_GB2312" w:hAnsi="Times New Roman"/>
          <w:color w:val="000000"/>
          <w:sz w:val="32"/>
          <w:szCs w:val="32"/>
        </w:rPr>
        <w:t>12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条道路命名，现特向社会各界单位和个人征求命名意见和建议，如无不妥，请于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21"/>
        </w:smartTagPr>
        <w:r w:rsidRPr="00E27430">
          <w:rPr>
            <w:rFonts w:ascii="Times New Roman" w:eastAsia="仿宋_GB2312" w:hAnsi="Times New Roman"/>
            <w:color w:val="000000"/>
            <w:sz w:val="32"/>
            <w:szCs w:val="32"/>
          </w:rPr>
          <w:t>2021</w:t>
        </w:r>
        <w:r w:rsidRPr="00E27430">
          <w:rPr>
            <w:rFonts w:ascii="Times New Roman" w:eastAsia="仿宋_GB2312" w:hAnsi="Times New Roman" w:hint="eastAsia"/>
            <w:color w:val="000000"/>
            <w:sz w:val="32"/>
            <w:szCs w:val="32"/>
          </w:rPr>
          <w:t>年</w:t>
        </w:r>
        <w:r w:rsidRPr="00E27430">
          <w:rPr>
            <w:rFonts w:ascii="Times New Roman" w:eastAsia="仿宋_GB2312" w:hAnsi="Times New Roman"/>
            <w:color w:val="000000"/>
            <w:sz w:val="32"/>
            <w:szCs w:val="32"/>
          </w:rPr>
          <w:t>4</w:t>
        </w:r>
        <w:r w:rsidRPr="00E27430"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 w:rsidRPr="00E27430">
          <w:rPr>
            <w:rFonts w:ascii="Times New Roman" w:eastAsia="仿宋_GB2312" w:hAnsi="Times New Roman"/>
            <w:color w:val="000000"/>
            <w:sz w:val="32"/>
            <w:szCs w:val="32"/>
          </w:rPr>
          <w:t>9</w:t>
        </w:r>
        <w:r w:rsidRPr="00E27430"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日前</w:t>
        </w:r>
      </w:smartTag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传真或报送我局区划地名股，我局将征求意见及相关乡镇申报材料转报市政府研究审批。</w:t>
      </w:r>
    </w:p>
    <w:p w:rsidR="0050462F" w:rsidRPr="00E27430" w:rsidRDefault="0050462F" w:rsidP="00E27430">
      <w:pPr>
        <w:spacing w:after="0" w:line="60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来信来电地址：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漳平市民政局</w:t>
      </w:r>
    </w:p>
    <w:p w:rsidR="0050462F" w:rsidRPr="00E27430" w:rsidRDefault="0050462F" w:rsidP="00E27430">
      <w:pPr>
        <w:spacing w:after="0" w:line="60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  <w:r w:rsidRPr="00E27430"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联系电话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：</w:t>
      </w:r>
      <w:r w:rsidRPr="00E27430">
        <w:rPr>
          <w:rFonts w:ascii="Times New Roman" w:eastAsia="仿宋_GB2312" w:hAnsi="Times New Roman"/>
          <w:color w:val="000000"/>
          <w:sz w:val="32"/>
          <w:szCs w:val="32"/>
          <w:lang w:val="zh-CN"/>
        </w:rPr>
        <w:t>0597</w:t>
      </w:r>
      <w:r>
        <w:rPr>
          <w:rFonts w:ascii="Times New Roman" w:eastAsia="仿宋_GB2312" w:hAnsi="Times New Roman"/>
          <w:color w:val="000000"/>
          <w:sz w:val="32"/>
          <w:szCs w:val="32"/>
          <w:lang w:val="zh-CN"/>
        </w:rPr>
        <w:t>-</w:t>
      </w:r>
      <w:r w:rsidRPr="00E27430">
        <w:rPr>
          <w:rFonts w:ascii="Times New Roman" w:eastAsia="仿宋_GB2312" w:hAnsi="Times New Roman"/>
          <w:color w:val="000000"/>
          <w:sz w:val="32"/>
          <w:szCs w:val="32"/>
          <w:lang w:val="zh-CN"/>
        </w:rPr>
        <w:t xml:space="preserve">7530169  </w:t>
      </w:r>
      <w:r>
        <w:rPr>
          <w:rFonts w:ascii="Times New Roman" w:eastAsia="仿宋_GB2312" w:hAnsi="Times New Roman"/>
          <w:color w:val="000000"/>
          <w:sz w:val="32"/>
          <w:szCs w:val="32"/>
          <w:lang w:val="zh-CN"/>
        </w:rPr>
        <w:t xml:space="preserve">     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传真：</w:t>
      </w:r>
      <w:r w:rsidRPr="00E27430">
        <w:rPr>
          <w:rFonts w:ascii="Times New Roman" w:eastAsia="仿宋_GB2312" w:hAnsi="Times New Roman"/>
          <w:color w:val="000000"/>
          <w:sz w:val="32"/>
          <w:szCs w:val="32"/>
          <w:lang w:val="zh-CN"/>
        </w:rPr>
        <w:t>0597</w:t>
      </w:r>
      <w:r>
        <w:rPr>
          <w:rFonts w:ascii="Times New Roman" w:eastAsia="仿宋_GB2312" w:hAnsi="Times New Roman"/>
          <w:color w:val="000000"/>
          <w:sz w:val="32"/>
          <w:szCs w:val="32"/>
          <w:lang w:val="zh-CN"/>
        </w:rPr>
        <w:t>-</w:t>
      </w:r>
      <w:r w:rsidRPr="00E27430">
        <w:rPr>
          <w:rFonts w:ascii="Times New Roman" w:eastAsia="仿宋_GB2312" w:hAnsi="Times New Roman"/>
          <w:color w:val="000000"/>
          <w:sz w:val="32"/>
          <w:szCs w:val="32"/>
          <w:lang w:val="zh-CN"/>
        </w:rPr>
        <w:t>7539179</w:t>
      </w:r>
    </w:p>
    <w:p w:rsidR="0050462F" w:rsidRPr="00E27430" w:rsidRDefault="0050462F" w:rsidP="00E27430">
      <w:pPr>
        <w:spacing w:after="0" w:line="60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  <w:r w:rsidRPr="00E27430"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附：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全市乡镇（街道）</w:t>
      </w:r>
      <w:r w:rsidRPr="00E27430">
        <w:rPr>
          <w:rFonts w:ascii="Times New Roman" w:eastAsia="仿宋_GB2312" w:hAnsi="Times New Roman"/>
          <w:color w:val="000000"/>
          <w:sz w:val="32"/>
          <w:szCs w:val="32"/>
        </w:rPr>
        <w:t>12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条道路命名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  <w:lang w:val="zh-CN"/>
        </w:rPr>
        <w:t>调整意见表</w:t>
      </w:r>
    </w:p>
    <w:p w:rsidR="0050462F" w:rsidRDefault="0050462F" w:rsidP="00E27430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</w:p>
    <w:p w:rsidR="0050462F" w:rsidRDefault="0050462F" w:rsidP="00E27430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</w:p>
    <w:p w:rsidR="0050462F" w:rsidRPr="00E27430" w:rsidRDefault="0050462F" w:rsidP="00E27430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  <w:lang w:val="zh-CN"/>
        </w:rPr>
      </w:pPr>
    </w:p>
    <w:p w:rsidR="0050462F" w:rsidRPr="00E27430" w:rsidRDefault="0050462F" w:rsidP="00F81DEE">
      <w:pPr>
        <w:spacing w:after="0" w:line="6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E27430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</w:t>
      </w:r>
      <w:r w:rsidRPr="00E27430">
        <w:rPr>
          <w:rFonts w:ascii="Times New Roman" w:eastAsia="仿宋_GB2312" w:hAnsi="Times New Roman" w:hint="eastAsia"/>
          <w:color w:val="000000"/>
          <w:sz w:val="32"/>
          <w:szCs w:val="32"/>
        </w:rPr>
        <w:t>漳平市民政局</w:t>
      </w:r>
    </w:p>
    <w:p w:rsidR="0050462F" w:rsidRDefault="0050462F" w:rsidP="00E27430">
      <w:pPr>
        <w:spacing w:after="0"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E27430">
        <w:t xml:space="preserve">                   </w:t>
      </w:r>
      <w:r>
        <w:t xml:space="preserve">                     </w:t>
      </w:r>
      <w:r w:rsidRPr="00E27430"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"/>
          <w:attr w:name="Year" w:val="2021"/>
        </w:smartTagPr>
        <w:r w:rsidRPr="00E27430">
          <w:rPr>
            <w:rFonts w:ascii="Times New Roman" w:eastAsia="仿宋_GB2312" w:hAnsi="Times New Roman"/>
            <w:sz w:val="32"/>
            <w:szCs w:val="32"/>
          </w:rPr>
          <w:t>2021</w:t>
        </w:r>
        <w:r w:rsidRPr="00E27430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E27430">
          <w:rPr>
            <w:rFonts w:ascii="Times New Roman" w:eastAsia="仿宋_GB2312" w:hAnsi="Times New Roman"/>
            <w:sz w:val="32"/>
            <w:szCs w:val="32"/>
          </w:rPr>
          <w:t>3</w:t>
        </w:r>
        <w:r w:rsidRPr="00E27430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E27430">
          <w:rPr>
            <w:rFonts w:ascii="Times New Roman" w:eastAsia="仿宋_GB2312" w:hAnsi="Times New Roman"/>
            <w:sz w:val="32"/>
            <w:szCs w:val="32"/>
          </w:rPr>
          <w:t>30</w:t>
        </w:r>
        <w:r w:rsidRPr="00E27430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50462F" w:rsidRDefault="0050462F" w:rsidP="00E27430">
      <w:pPr>
        <w:spacing w:after="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 w:rsidRPr="00E27430"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50462F" w:rsidRPr="00E27430" w:rsidRDefault="0050462F" w:rsidP="00BF343C">
      <w:pPr>
        <w:spacing w:after="0"/>
        <w:jc w:val="center"/>
        <w:rPr>
          <w:rFonts w:ascii="Times New Roman" w:eastAsia="仿宋_GB2312" w:hAnsi="Times New Roman"/>
          <w:sz w:val="32"/>
          <w:szCs w:val="32"/>
        </w:rPr>
      </w:pPr>
    </w:p>
    <w:p w:rsidR="0050462F" w:rsidRDefault="0050462F" w:rsidP="00E27430">
      <w:pPr>
        <w:pStyle w:val="NormalWeb"/>
        <w:adjustRightInd w:val="0"/>
        <w:spacing w:before="0" w:beforeAutospacing="0" w:after="0" w:afterAutospacing="0" w:line="600" w:lineRule="exact"/>
        <w:jc w:val="center"/>
        <w:rPr>
          <w:rFonts w:ascii="Times New Roman" w:eastAsia="黑体" w:hAnsi="黑体" w:cs="Times New Roman"/>
          <w:color w:val="000000"/>
          <w:sz w:val="44"/>
          <w:szCs w:val="44"/>
        </w:rPr>
      </w:pPr>
      <w:r w:rsidRPr="00E27430">
        <w:rPr>
          <w:rFonts w:ascii="Times New Roman" w:eastAsia="黑体" w:hAnsi="黑体" w:cs="Times New Roman" w:hint="eastAsia"/>
          <w:color w:val="000000"/>
          <w:sz w:val="44"/>
          <w:szCs w:val="44"/>
        </w:rPr>
        <w:t>全市乡镇（街道）环城东路等</w:t>
      </w:r>
      <w:r w:rsidRPr="00E27430">
        <w:rPr>
          <w:rFonts w:ascii="Times New Roman" w:eastAsia="黑体" w:hAnsi="Times New Roman" w:cs="Times New Roman"/>
          <w:color w:val="000000"/>
          <w:sz w:val="44"/>
          <w:szCs w:val="44"/>
        </w:rPr>
        <w:t>12</w:t>
      </w:r>
      <w:r w:rsidRPr="00E27430">
        <w:rPr>
          <w:rFonts w:ascii="Times New Roman" w:eastAsia="黑体" w:hAnsi="黑体" w:cs="Times New Roman" w:hint="eastAsia"/>
          <w:color w:val="000000"/>
          <w:sz w:val="44"/>
          <w:szCs w:val="44"/>
        </w:rPr>
        <w:t>条</w:t>
      </w:r>
    </w:p>
    <w:p w:rsidR="0050462F" w:rsidRPr="00E27430" w:rsidRDefault="0050462F" w:rsidP="00E27430">
      <w:pPr>
        <w:pStyle w:val="NormalWeb"/>
        <w:adjustRightIn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E27430">
        <w:rPr>
          <w:rFonts w:ascii="Times New Roman" w:eastAsia="黑体" w:hAnsi="黑体" w:cs="Times New Roman" w:hint="eastAsia"/>
          <w:color w:val="000000"/>
          <w:sz w:val="44"/>
          <w:szCs w:val="44"/>
        </w:rPr>
        <w:t>道路命名调整意见表</w:t>
      </w:r>
    </w:p>
    <w:p w:rsidR="0050462F" w:rsidRPr="00E27430" w:rsidRDefault="0050462F" w:rsidP="00E27430">
      <w:pPr>
        <w:pStyle w:val="NormalWeb"/>
        <w:adjustRightInd w:val="0"/>
        <w:spacing w:before="0" w:beforeAutospacing="0" w:after="0" w:afterAutospacing="0" w:line="4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0462F" w:rsidRPr="00E7250B" w:rsidRDefault="0050462F" w:rsidP="00E7250B">
      <w:pPr>
        <w:pStyle w:val="NormalWeb"/>
        <w:adjustRightInd w:val="0"/>
        <w:spacing w:before="0" w:beforeAutospacing="0" w:after="0" w:afterAutospacing="0" w:line="400" w:lineRule="exact"/>
        <w:ind w:leftChars="-327" w:left="31680"/>
        <w:rPr>
          <w:rFonts w:ascii="Times New Roman" w:eastAsia="仿宋_GB2312" w:hAnsi="Times New Roman" w:cs="Times New Roman"/>
          <w:color w:val="000000"/>
        </w:rPr>
      </w:pPr>
      <w:r w:rsidRPr="00E7250B">
        <w:rPr>
          <w:rFonts w:ascii="Times New Roman" w:eastAsia="仿宋_GB2312" w:hAnsi="Times New Roman" w:cs="Times New Roman" w:hint="eastAsia"/>
          <w:color w:val="000000"/>
        </w:rPr>
        <w:t>征求意见单位（盖章）：</w:t>
      </w:r>
    </w:p>
    <w:tbl>
      <w:tblPr>
        <w:tblW w:w="0" w:type="auto"/>
        <w:jc w:val="center"/>
        <w:tblInd w:w="-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1440"/>
        <w:gridCol w:w="2880"/>
        <w:gridCol w:w="1440"/>
        <w:gridCol w:w="1260"/>
        <w:gridCol w:w="1260"/>
        <w:gridCol w:w="1080"/>
      </w:tblGrid>
      <w:tr w:rsidR="0050462F" w:rsidTr="00E7250B">
        <w:trPr>
          <w:trHeight w:val="626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序号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原道路</w:t>
            </w:r>
          </w:p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名称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起、经、止范围</w:t>
            </w:r>
          </w:p>
        </w:tc>
        <w:tc>
          <w:tcPr>
            <w:tcW w:w="1440" w:type="dxa"/>
            <w:vAlign w:val="center"/>
          </w:tcPr>
          <w:p w:rsidR="0050462F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拟定道路</w:t>
            </w:r>
          </w:p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名称</w:t>
            </w:r>
          </w:p>
        </w:tc>
        <w:tc>
          <w:tcPr>
            <w:tcW w:w="1260" w:type="dxa"/>
            <w:vAlign w:val="center"/>
          </w:tcPr>
          <w:p w:rsidR="0050462F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涉及乡镇</w:t>
            </w:r>
          </w:p>
          <w:p w:rsidR="0050462F" w:rsidRPr="00E27430" w:rsidRDefault="0050462F" w:rsidP="00E27430">
            <w:pPr>
              <w:pStyle w:val="NormalWeb"/>
              <w:widowControl w:val="0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27430">
            <w:pPr>
              <w:pStyle w:val="NormalWeb"/>
              <w:widowControl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备注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27430">
            <w:pPr>
              <w:pStyle w:val="NormalWeb"/>
              <w:widowControl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E27430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所在单位意见</w:t>
            </w:r>
          </w:p>
        </w:tc>
      </w:tr>
      <w:tr w:rsidR="0050462F" w:rsidTr="00E7250B">
        <w:trPr>
          <w:trHeight w:val="881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（联六线）</w:t>
            </w:r>
          </w:p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环城东路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南起厚福社区</w:t>
            </w: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235</w:t>
            </w: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国道经漳平南、北至和平梨劈坑、安坑、木村止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环城东路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菁城、芦芝、和平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规划道路变动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785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南起外环西路，北至菁华大道西雾山入口附近止。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菁英路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环一路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东起和平北路与中和路（三中西侧出口路段）交汇处，经福满路、城北幼儿园北侧，西至菁英路止。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中瑞路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环二路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东起中和路（三中南大门出口），经和平北路、城北小学西侧，西至菁英路止。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中望路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1668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东起和平北路天守时代广场南面（在建），西至福满北路止。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中宜路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2183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南起外环西路（福康巷入口西侧）经城北小学、城北幼儿园，北至菁华大道止。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福满北路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南起平等西巷，北至解放路与福满路交叉处止。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福满南路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菁城街道菁西村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南环路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东起九龙广场西至大菁洋水泥厂止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环城南路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桂林（下桂林社区）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规划道路调整更名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和平南路经中楚阳光城至桂林路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上江东路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桂林（上江社区）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东起和平南路（原二中老大门）经文安路西至高明新村（</w:t>
            </w: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235</w:t>
            </w: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国道）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林昌南路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桂林（城南社区、上江社区）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南起菁华大道北至动车站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可园路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西园镇西园村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50462F" w:rsidTr="00E7250B">
        <w:trPr>
          <w:trHeight w:val="670"/>
          <w:jc w:val="center"/>
        </w:trPr>
        <w:tc>
          <w:tcPr>
            <w:tcW w:w="591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8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东起高铁站前线经城西街，西至东岭公路止。</w:t>
            </w:r>
          </w:p>
        </w:tc>
        <w:tc>
          <w:tcPr>
            <w:tcW w:w="144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宁洋大道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双洋镇西洋村、城外村、城内村</w:t>
            </w:r>
          </w:p>
        </w:tc>
        <w:tc>
          <w:tcPr>
            <w:tcW w:w="126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2743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新命名</w:t>
            </w:r>
          </w:p>
        </w:tc>
        <w:tc>
          <w:tcPr>
            <w:tcW w:w="1080" w:type="dxa"/>
            <w:vAlign w:val="center"/>
          </w:tcPr>
          <w:p w:rsidR="0050462F" w:rsidRPr="00E27430" w:rsidRDefault="0050462F" w:rsidP="00E7250B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Default="0050462F" w:rsidP="00BF343C">
      <w:pPr>
        <w:spacing w:after="0" w:line="3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Pr="00850808" w:rsidRDefault="0050462F" w:rsidP="00BF343C">
      <w:pPr>
        <w:spacing w:after="0" w:line="3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0462F" w:rsidRPr="00B5325C" w:rsidRDefault="0050462F" w:rsidP="00B2093C">
      <w:pPr>
        <w:spacing w:line="6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z-index:251658240" from="-15pt,8.55pt" to="430.05pt,8.55pt" strokeweight="1.25pt"/>
        </w:pict>
      </w:r>
      <w:r>
        <w:rPr>
          <w:noProof/>
        </w:rPr>
        <w:pict>
          <v:line id="_x0000_s1027" style="position:absolute;z-index:251657216" from="-15pt,36.2pt" to="430.05pt,36.2pt" strokeweight="1.25pt"/>
        </w:pict>
      </w:r>
      <w:r w:rsidRPr="00B5325C">
        <w:rPr>
          <w:rFonts w:ascii="Times New Roman" w:eastAsia="仿宋_GB2312" w:hAnsi="Times New Roman" w:hint="eastAsia"/>
          <w:color w:val="000000"/>
          <w:sz w:val="28"/>
          <w:szCs w:val="28"/>
        </w:rPr>
        <w:t>漳平市民政局办公室</w:t>
      </w:r>
      <w:r w:rsidRPr="00B5325C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21"/>
        </w:smartTagPr>
        <w:r w:rsidRPr="00B5325C">
          <w:rPr>
            <w:rFonts w:ascii="Times New Roman" w:eastAsia="仿宋_GB2312" w:hAnsi="Times New Roman"/>
            <w:color w:val="000000"/>
            <w:sz w:val="28"/>
            <w:szCs w:val="28"/>
          </w:rPr>
          <w:t>2021</w:t>
        </w:r>
        <w:r w:rsidRPr="00B5325C">
          <w:rPr>
            <w:rFonts w:ascii="Times New Roman" w:eastAsia="仿宋_GB2312" w:hAnsi="Times New Roman" w:hint="eastAsia"/>
            <w:color w:val="000000"/>
            <w:sz w:val="28"/>
            <w:szCs w:val="28"/>
          </w:rPr>
          <w:t>年</w:t>
        </w:r>
        <w:r w:rsidRPr="00B5325C">
          <w:rPr>
            <w:rFonts w:ascii="Times New Roman" w:eastAsia="仿宋_GB2312" w:hAnsi="Times New Roman"/>
            <w:color w:val="000000"/>
            <w:sz w:val="28"/>
            <w:szCs w:val="28"/>
          </w:rPr>
          <w:t>3</w:t>
        </w:r>
        <w:r w:rsidRPr="00B5325C">
          <w:rPr>
            <w:rFonts w:ascii="Times New Roman" w:eastAsia="仿宋_GB2312" w:hAnsi="Times New Roman" w:hint="eastAsia"/>
            <w:color w:val="000000"/>
            <w:sz w:val="28"/>
            <w:szCs w:val="28"/>
          </w:rPr>
          <w:t>月</w:t>
        </w:r>
        <w:r w:rsidRPr="00B5325C">
          <w:rPr>
            <w:rFonts w:ascii="Times New Roman" w:eastAsia="仿宋_GB2312" w:hAnsi="Times New Roman"/>
            <w:color w:val="000000"/>
            <w:sz w:val="28"/>
            <w:szCs w:val="28"/>
          </w:rPr>
          <w:t>30</w:t>
        </w:r>
        <w:r w:rsidRPr="00B5325C">
          <w:rPr>
            <w:rFonts w:ascii="Times New Roman" w:eastAsia="仿宋_GB2312" w:hAnsi="Times New Roman" w:hint="eastAsia"/>
            <w:color w:val="000000"/>
            <w:sz w:val="28"/>
            <w:szCs w:val="28"/>
          </w:rPr>
          <w:t>日</w:t>
        </w:r>
      </w:smartTag>
      <w:r w:rsidRPr="00B5325C">
        <w:rPr>
          <w:rFonts w:ascii="Times New Roman" w:eastAsia="仿宋_GB2312" w:hAnsi="Times New Roman" w:hint="eastAsia"/>
          <w:color w:val="000000"/>
          <w:sz w:val="28"/>
          <w:szCs w:val="28"/>
        </w:rPr>
        <w:t>印发</w:t>
      </w:r>
    </w:p>
    <w:sectPr w:rsidR="0050462F" w:rsidRPr="00B5325C" w:rsidSect="00B5325C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2F" w:rsidRDefault="0050462F">
      <w:r>
        <w:separator/>
      </w:r>
    </w:p>
  </w:endnote>
  <w:endnote w:type="continuationSeparator" w:id="1">
    <w:p w:rsidR="0050462F" w:rsidRDefault="0050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2F" w:rsidRPr="00B5325C" w:rsidRDefault="0050462F">
    <w:pPr>
      <w:pStyle w:val="Footer"/>
      <w:rPr>
        <w:rFonts w:ascii="Times New Roman" w:hAnsi="Times New Roman"/>
        <w:sz w:val="28"/>
        <w:szCs w:val="28"/>
      </w:rPr>
    </w:pPr>
    <w:r w:rsidRPr="00B5325C">
      <w:rPr>
        <w:rFonts w:ascii="Times New Roman" w:hAnsi="Times New Roman"/>
        <w:sz w:val="28"/>
        <w:szCs w:val="28"/>
      </w:rPr>
      <w:t xml:space="preserve">- </w:t>
    </w:r>
    <w:r w:rsidRPr="00B5325C">
      <w:rPr>
        <w:rFonts w:ascii="Times New Roman" w:hAnsi="Times New Roman"/>
        <w:sz w:val="28"/>
        <w:szCs w:val="28"/>
      </w:rPr>
      <w:fldChar w:fldCharType="begin"/>
    </w:r>
    <w:r w:rsidRPr="00B5325C">
      <w:rPr>
        <w:rFonts w:ascii="Times New Roman" w:hAnsi="Times New Roman"/>
        <w:sz w:val="28"/>
        <w:szCs w:val="28"/>
      </w:rPr>
      <w:instrText xml:space="preserve"> PAGE </w:instrText>
    </w:r>
    <w:r w:rsidRPr="00B5325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5325C">
      <w:rPr>
        <w:rFonts w:ascii="Times New Roman" w:hAnsi="Times New Roman"/>
        <w:sz w:val="28"/>
        <w:szCs w:val="28"/>
      </w:rPr>
      <w:fldChar w:fldCharType="end"/>
    </w:r>
    <w:r w:rsidRPr="00B5325C">
      <w:rPr>
        <w:rFonts w:ascii="Times New Roman" w:hAnsi="Times New Roman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2F" w:rsidRPr="00B5325C" w:rsidRDefault="0050462F" w:rsidP="00B5325C">
    <w:pPr>
      <w:pStyle w:val="Footer"/>
      <w:ind w:right="90"/>
      <w:jc w:val="right"/>
      <w:rPr>
        <w:rFonts w:ascii="Times New Roman" w:hAnsi="Times New Roman"/>
        <w:sz w:val="28"/>
        <w:szCs w:val="28"/>
      </w:rPr>
    </w:pPr>
    <w:r w:rsidRPr="00B5325C">
      <w:rPr>
        <w:rFonts w:ascii="Times New Roman" w:hAnsi="Times New Roman"/>
        <w:sz w:val="28"/>
        <w:szCs w:val="28"/>
      </w:rPr>
      <w:t xml:space="preserve">- </w:t>
    </w:r>
    <w:r w:rsidRPr="00B5325C">
      <w:rPr>
        <w:rFonts w:ascii="Times New Roman" w:hAnsi="Times New Roman"/>
        <w:sz w:val="28"/>
        <w:szCs w:val="28"/>
      </w:rPr>
      <w:fldChar w:fldCharType="begin"/>
    </w:r>
    <w:r w:rsidRPr="00B5325C">
      <w:rPr>
        <w:rFonts w:ascii="Times New Roman" w:hAnsi="Times New Roman"/>
        <w:sz w:val="28"/>
        <w:szCs w:val="28"/>
      </w:rPr>
      <w:instrText xml:space="preserve"> PAGE </w:instrText>
    </w:r>
    <w:r w:rsidRPr="00B5325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B5325C">
      <w:rPr>
        <w:rFonts w:ascii="Times New Roman" w:hAnsi="Times New Roman"/>
        <w:sz w:val="28"/>
        <w:szCs w:val="28"/>
      </w:rPr>
      <w:fldChar w:fldCharType="end"/>
    </w:r>
    <w:r w:rsidRPr="00B5325C">
      <w:rPr>
        <w:rFonts w:ascii="Times New Roman" w:hAnsi="Times New Roman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2F" w:rsidRDefault="0050462F">
      <w:r>
        <w:separator/>
      </w:r>
    </w:p>
  </w:footnote>
  <w:footnote w:type="continuationSeparator" w:id="1">
    <w:p w:rsidR="0050462F" w:rsidRDefault="0050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2E63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A2ABE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52C47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7DC63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CA4C2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192DF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05009D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EA85E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6AB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B4EE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10B1"/>
    <w:rsid w:val="00061405"/>
    <w:rsid w:val="0007025E"/>
    <w:rsid w:val="00086139"/>
    <w:rsid w:val="00086452"/>
    <w:rsid w:val="000B7BBF"/>
    <w:rsid w:val="000E4E8D"/>
    <w:rsid w:val="00145A5D"/>
    <w:rsid w:val="002D690F"/>
    <w:rsid w:val="002E273A"/>
    <w:rsid w:val="0030585C"/>
    <w:rsid w:val="00320F44"/>
    <w:rsid w:val="00323B43"/>
    <w:rsid w:val="00382D80"/>
    <w:rsid w:val="003C6A35"/>
    <w:rsid w:val="003D37D8"/>
    <w:rsid w:val="00426133"/>
    <w:rsid w:val="004358AB"/>
    <w:rsid w:val="004524E5"/>
    <w:rsid w:val="00490FE7"/>
    <w:rsid w:val="00496582"/>
    <w:rsid w:val="004A1D33"/>
    <w:rsid w:val="0050462F"/>
    <w:rsid w:val="00526398"/>
    <w:rsid w:val="0056052F"/>
    <w:rsid w:val="005C62BC"/>
    <w:rsid w:val="00600212"/>
    <w:rsid w:val="00652C3C"/>
    <w:rsid w:val="006650B1"/>
    <w:rsid w:val="006C26DD"/>
    <w:rsid w:val="006D6A61"/>
    <w:rsid w:val="0079112B"/>
    <w:rsid w:val="00822AAE"/>
    <w:rsid w:val="00832D27"/>
    <w:rsid w:val="00850808"/>
    <w:rsid w:val="008B7726"/>
    <w:rsid w:val="00920600"/>
    <w:rsid w:val="009351EC"/>
    <w:rsid w:val="009A3216"/>
    <w:rsid w:val="009D1585"/>
    <w:rsid w:val="00A15ADA"/>
    <w:rsid w:val="00A44FCF"/>
    <w:rsid w:val="00A56451"/>
    <w:rsid w:val="00AB672E"/>
    <w:rsid w:val="00AC5FAA"/>
    <w:rsid w:val="00B2093C"/>
    <w:rsid w:val="00B5325C"/>
    <w:rsid w:val="00B75D2C"/>
    <w:rsid w:val="00BF343C"/>
    <w:rsid w:val="00BF4FF9"/>
    <w:rsid w:val="00C30C0E"/>
    <w:rsid w:val="00D31D50"/>
    <w:rsid w:val="00D71262"/>
    <w:rsid w:val="00DB1106"/>
    <w:rsid w:val="00E16255"/>
    <w:rsid w:val="00E17A97"/>
    <w:rsid w:val="00E27430"/>
    <w:rsid w:val="00E3141E"/>
    <w:rsid w:val="00E337B2"/>
    <w:rsid w:val="00E7250B"/>
    <w:rsid w:val="00E7761E"/>
    <w:rsid w:val="00F07CB5"/>
    <w:rsid w:val="00F40089"/>
    <w:rsid w:val="00F50C7A"/>
    <w:rsid w:val="00F81DEE"/>
    <w:rsid w:val="00FA77B0"/>
    <w:rsid w:val="00F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65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41E"/>
    <w:rPr>
      <w:rFonts w:ascii="Tahoma" w:hAnsi="Tahoma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496582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A5645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7025E"/>
    <w:rPr>
      <w:rFonts w:ascii="Tahoma" w:hAnsi="Tahoma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rsid w:val="00B209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25E"/>
    <w:rPr>
      <w:rFonts w:ascii="Tahoma" w:hAnsi="Tahoma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81D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uiPriority w:val="99"/>
    <w:locked/>
    <w:rsid w:val="00F81DEE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4</Pages>
  <Words>204</Words>
  <Characters>1164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21</cp:revision>
  <cp:lastPrinted>2020-01-14T01:25:00Z</cp:lastPrinted>
  <dcterms:created xsi:type="dcterms:W3CDTF">2020-01-13T09:35:00Z</dcterms:created>
  <dcterms:modified xsi:type="dcterms:W3CDTF">2021-03-31T12:34:00Z</dcterms:modified>
</cp:coreProperties>
</file>